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830"/>
      </w:tblGrid>
      <w:tr w:rsidR="00E80C79" w:rsidRPr="003723DF" w14:paraId="6FA152AD" w14:textId="77777777" w:rsidTr="001C547A">
        <w:trPr>
          <w:trHeight w:val="1080"/>
        </w:trPr>
        <w:tc>
          <w:tcPr>
            <w:tcW w:w="3890" w:type="dxa"/>
          </w:tcPr>
          <w:p w14:paraId="50C1D201" w14:textId="77777777" w:rsidR="00E80C79" w:rsidRPr="003723DF" w:rsidRDefault="00E80C79" w:rsidP="001C547A">
            <w:pPr>
              <w:rPr>
                <w:color w:val="000000" w:themeColor="text1"/>
              </w:rPr>
            </w:pPr>
            <w:r w:rsidRPr="003723DF">
              <w:rPr>
                <w:noProof/>
                <w:color w:val="000000" w:themeColor="text1"/>
              </w:rPr>
              <w:drawing>
                <wp:inline distT="0" distB="0" distL="0" distR="0" wp14:anchorId="08862CA6" wp14:editId="1E6B8F42">
                  <wp:extent cx="2353310" cy="6353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yvå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63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24F60" w14:textId="77777777" w:rsidR="00E80C79" w:rsidRPr="003723DF" w:rsidRDefault="00E80C79" w:rsidP="001C547A">
            <w:pPr>
              <w:rPr>
                <w:color w:val="000000" w:themeColor="text1"/>
              </w:rPr>
            </w:pPr>
          </w:p>
          <w:p w14:paraId="0BCBD5A4" w14:textId="77777777" w:rsidR="00E80C79" w:rsidRPr="003723DF" w:rsidRDefault="00E80C79" w:rsidP="001C547A">
            <w:pPr>
              <w:rPr>
                <w:color w:val="000000" w:themeColor="text1"/>
              </w:rPr>
            </w:pPr>
          </w:p>
          <w:p w14:paraId="25CFBE29" w14:textId="77777777" w:rsidR="00E80C79" w:rsidRDefault="00E80C79" w:rsidP="001C547A">
            <w:pPr>
              <w:rPr>
                <w:color w:val="000000" w:themeColor="text1"/>
              </w:rPr>
            </w:pPr>
          </w:p>
          <w:p w14:paraId="2DBEEC9C" w14:textId="229074D5" w:rsidR="00E80C79" w:rsidRPr="00E80C79" w:rsidRDefault="00E80C79" w:rsidP="001C547A">
            <w:pPr>
              <w:rPr>
                <w:color w:val="000000" w:themeColor="text1"/>
                <w:lang w:val="en-US"/>
              </w:rPr>
            </w:pPr>
            <w:r w:rsidRPr="00E80C79">
              <w:rPr>
                <w:color w:val="000000" w:themeColor="text1"/>
                <w:lang w:val="en-US"/>
              </w:rPr>
              <w:t xml:space="preserve">Dato: </w:t>
            </w:r>
            <w:sdt>
              <w:sdtPr>
                <w:rPr>
                  <w:color w:val="000000" w:themeColor="text1"/>
                  <w:lang w:val="en-US"/>
                </w:rPr>
                <w:tag w:val="DocumentDate"/>
                <w:id w:val="10000"/>
                <w:placeholder>
                  <w:docPart w:val="E87FB73AADB1445B87B7D43B19719267"/>
                </w:placeholder>
                <w:dataBinding w:prefixMappings="xmlns:gbs='http://www.software-innovation.no/growBusinessDocument'" w:xpath="/gbs:GrowBusinessDocument/gbs:DocumentDate[@gbs:key='10000']" w:storeItemID="{A44F2FAB-B142-4974-B97F-18382F02A39B}"/>
                <w:date w:fullDate="2024-07-31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115886">
                  <w:rPr>
                    <w:color w:val="000000" w:themeColor="text1"/>
                  </w:rPr>
                  <w:t>31. juli 2024</w:t>
                </w:r>
              </w:sdtContent>
            </w:sdt>
          </w:p>
          <w:p w14:paraId="1087DB9D" w14:textId="26E3B670" w:rsidR="00E80C79" w:rsidRPr="00E80C79" w:rsidRDefault="00E80C79" w:rsidP="001C547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830" w:type="dxa"/>
          </w:tcPr>
          <w:p w14:paraId="4700DFB1" w14:textId="77777777" w:rsidR="00E80C79" w:rsidRPr="003723DF" w:rsidRDefault="002C57E1" w:rsidP="001C547A">
            <w:pPr>
              <w:pStyle w:val="MFK-kontakt"/>
              <w:rPr>
                <w:b/>
                <w:color w:val="000000" w:themeColor="text1"/>
                <w:szCs w:val="14"/>
              </w:rPr>
            </w:pPr>
            <w:sdt>
              <w:sdtPr>
                <w:rPr>
                  <w:b/>
                  <w:color w:val="000000" w:themeColor="text1"/>
                  <w:szCs w:val="14"/>
                </w:rPr>
                <w:tag w:val="ToOrgUnit.Name"/>
                <w:id w:val="10005"/>
                <w:placeholder>
                  <w:docPart w:val="AB4912753851460D82E6CC1F319E0D5F"/>
                </w:placeholder>
                <w:dataBinding w:prefixMappings="xmlns:gbs='http://www.software-innovation.no/growBusinessDocument'" w:xpath="/gbs:GrowBusinessDocument/gbs:ToOrgUnit.Name[@gbs:key='10005']" w:storeItemID="{A44F2FAB-B142-4974-B97F-18382F02A39B}"/>
                <w:text/>
              </w:sdtPr>
              <w:sdtEndPr/>
              <w:sdtContent>
                <w:r w:rsidR="00876125">
                  <w:rPr>
                    <w:b/>
                    <w:color w:val="000000" w:themeColor="text1"/>
                    <w:szCs w:val="14"/>
                  </w:rPr>
                  <w:t>Kultur og Fritid</w:t>
                </w:r>
              </w:sdtContent>
            </w:sdt>
          </w:p>
          <w:p w14:paraId="079251FC" w14:textId="77777777" w:rsidR="00E80C79" w:rsidRPr="003723DF" w:rsidRDefault="00E80C79" w:rsidP="001C547A">
            <w:pPr>
              <w:pStyle w:val="MFK-kontakt"/>
              <w:rPr>
                <w:color w:val="000000" w:themeColor="text1"/>
                <w:szCs w:val="14"/>
              </w:rPr>
            </w:pPr>
            <w:r w:rsidRPr="003723DF">
              <w:rPr>
                <w:color w:val="000000" w:themeColor="text1"/>
                <w:szCs w:val="14"/>
              </w:rPr>
              <w:t>Middelfart Kommune</w:t>
            </w:r>
          </w:p>
          <w:p w14:paraId="135FEB5E" w14:textId="77777777" w:rsidR="00E80C79" w:rsidRPr="003723DF" w:rsidRDefault="002C57E1" w:rsidP="001C547A">
            <w:pPr>
              <w:pStyle w:val="MFK-kontakt"/>
              <w:rPr>
                <w:color w:val="000000" w:themeColor="text1"/>
                <w:szCs w:val="14"/>
              </w:rPr>
            </w:pPr>
            <w:sdt>
              <w:sdtPr>
                <w:rPr>
                  <w:color w:val="000000" w:themeColor="text1"/>
                  <w:szCs w:val="14"/>
                </w:rPr>
                <w:tag w:val="ToCreatedBy.ToContact.ToEmployer.Addresses.Address"/>
                <w:id w:val="10006"/>
                <w:placeholder>
                  <w:docPart w:val="AB4912753851460D82E6CC1F319E0D5F"/>
                </w:placeholder>
                <w:dataBinding w:prefixMappings="xmlns:gbs='http://www.software-innovation.no/growBusinessDocument'" w:xpath="/gbs:GrowBusinessDocument/gbs:ToCreatedBy.ToContact.ToEmployer.AddressesJOINEX.Address[@gbs:key='10006']" w:storeItemID="{A44F2FAB-B142-4974-B97F-18382F02A39B}"/>
                <w:text/>
              </w:sdtPr>
              <w:sdtEndPr/>
              <w:sdtContent>
                <w:r w:rsidR="00E80C79">
                  <w:rPr>
                    <w:color w:val="000000" w:themeColor="text1"/>
                    <w:szCs w:val="14"/>
                  </w:rPr>
                  <w:t>Nytorv 9</w:t>
                </w:r>
              </w:sdtContent>
            </w:sdt>
          </w:p>
          <w:sdt>
            <w:sdtPr>
              <w:rPr>
                <w:color w:val="000000" w:themeColor="text1"/>
                <w:szCs w:val="14"/>
              </w:rPr>
              <w:tag w:val="ToCreatedBy.ToContact.ToEmployer.Addresses.Zip"/>
              <w:id w:val="10007"/>
              <w:placeholder>
                <w:docPart w:val="AB4912753851460D82E6CC1F319E0D5F"/>
              </w:placeholder>
              <w:dataBinding w:prefixMappings="xmlns:gbs='http://www.software-innovation.no/growBusinessDocument'" w:xpath="/gbs:GrowBusinessDocument/gbs:ToCreatedBy.ToContact.ToEmployer.AddressesJOINEX.Zip[@gbs:key='10007']" w:storeItemID="{A44F2FAB-B142-4974-B97F-18382F02A39B}"/>
              <w:text/>
            </w:sdtPr>
            <w:sdtEndPr/>
            <w:sdtContent>
              <w:p w14:paraId="61D53F2D" w14:textId="77777777" w:rsidR="00E80C79" w:rsidRPr="003723DF" w:rsidRDefault="00E80C79" w:rsidP="001C547A">
                <w:pPr>
                  <w:pStyle w:val="MFK-kontakt"/>
                  <w:rPr>
                    <w:color w:val="000000" w:themeColor="text1"/>
                    <w:szCs w:val="14"/>
                  </w:rPr>
                </w:pPr>
                <w:r>
                  <w:rPr>
                    <w:color w:val="000000" w:themeColor="text1"/>
                    <w:szCs w:val="14"/>
                  </w:rPr>
                  <w:t>5500 Middelfart</w:t>
                </w:r>
              </w:p>
            </w:sdtContent>
          </w:sdt>
          <w:p w14:paraId="4CE58CDF" w14:textId="77777777" w:rsidR="00E80C79" w:rsidRPr="003723DF" w:rsidRDefault="00E80C79" w:rsidP="001C547A">
            <w:pPr>
              <w:pStyle w:val="MFK-kontakt"/>
              <w:rPr>
                <w:color w:val="000000" w:themeColor="text1"/>
                <w:szCs w:val="14"/>
              </w:rPr>
            </w:pPr>
            <w:r w:rsidRPr="003723DF">
              <w:rPr>
                <w:color w:val="000000" w:themeColor="text1"/>
                <w:szCs w:val="14"/>
              </w:rPr>
              <w:t>www.middelfart.dk</w:t>
            </w:r>
          </w:p>
          <w:p w14:paraId="1D5A1397" w14:textId="77777777" w:rsidR="00E80C79" w:rsidRPr="003723DF" w:rsidRDefault="00E80C79" w:rsidP="001C547A">
            <w:pPr>
              <w:pStyle w:val="MFK-kontakt"/>
              <w:rPr>
                <w:color w:val="000000" w:themeColor="text1"/>
                <w:szCs w:val="14"/>
              </w:rPr>
            </w:pPr>
          </w:p>
          <w:p w14:paraId="23AE53C3" w14:textId="77777777" w:rsidR="00E80C79" w:rsidRPr="003723DF" w:rsidRDefault="00E80C79" w:rsidP="001C547A">
            <w:pPr>
              <w:pStyle w:val="MFK-kontakt"/>
              <w:rPr>
                <w:color w:val="000000" w:themeColor="text1"/>
                <w:szCs w:val="14"/>
              </w:rPr>
            </w:pPr>
          </w:p>
          <w:p w14:paraId="5684BBF8" w14:textId="543ADB29" w:rsidR="00E80C79" w:rsidRPr="003723DF" w:rsidRDefault="002C57E1" w:rsidP="001C547A">
            <w:pPr>
              <w:pStyle w:val="MFK-kontakt"/>
              <w:rPr>
                <w:color w:val="000000" w:themeColor="text1"/>
                <w:szCs w:val="14"/>
              </w:rPr>
            </w:pPr>
            <w:sdt>
              <w:sdtPr>
                <w:rPr>
                  <w:color w:val="000000" w:themeColor="text1"/>
                  <w:szCs w:val="14"/>
                </w:rPr>
                <w:tag w:val="OurRef.DirectLine"/>
                <w:id w:val="10003"/>
                <w:placeholder>
                  <w:docPart w:val="8F9CF45019D24E2EA983B73CD367EE87"/>
                </w:placeholder>
                <w:dataBinding w:prefixMappings="xmlns:gbs='http://www.software-innovation.no/growBusinessDocument'" w:xpath="/gbs:GrowBusinessDocument/gbs:OurRef.DirectLine[@gbs:key='10003']" w:storeItemID="{A44F2FAB-B142-4974-B97F-18382F02A39B}"/>
                <w:text/>
              </w:sdtPr>
              <w:sdtEndPr/>
              <w:sdtContent>
                <w:r w:rsidR="00DF6D3E">
                  <w:rPr>
                    <w:color w:val="000000" w:themeColor="text1"/>
                    <w:szCs w:val="14"/>
                  </w:rPr>
                  <w:t>fritid@middelfart.dk</w:t>
                </w:r>
              </w:sdtContent>
            </w:sdt>
            <w:r w:rsidR="00E80C79" w:rsidRPr="003723DF">
              <w:rPr>
                <w:color w:val="000000" w:themeColor="text1"/>
                <w:szCs w:val="14"/>
              </w:rPr>
              <w:t xml:space="preserve"> </w:t>
            </w:r>
          </w:p>
          <w:p w14:paraId="3D2BEE70" w14:textId="68662B9B" w:rsidR="00E80C79" w:rsidRPr="003723DF" w:rsidRDefault="006D6A29" w:rsidP="001C547A">
            <w:pPr>
              <w:pStyle w:val="MFK-kontakt"/>
              <w:rPr>
                <w:color w:val="000000" w:themeColor="text1"/>
                <w:szCs w:val="14"/>
              </w:rPr>
            </w:pPr>
            <w:r>
              <w:rPr>
                <w:color w:val="000000" w:themeColor="text1"/>
                <w:szCs w:val="14"/>
              </w:rPr>
              <w:br/>
            </w:r>
          </w:p>
          <w:p w14:paraId="59671441" w14:textId="77777777" w:rsidR="00E80C79" w:rsidRPr="003723DF" w:rsidRDefault="00E80C79" w:rsidP="001C547A">
            <w:pPr>
              <w:pStyle w:val="MFK-kontakt"/>
              <w:rPr>
                <w:color w:val="000000" w:themeColor="text1"/>
                <w:szCs w:val="14"/>
              </w:rPr>
            </w:pPr>
          </w:p>
          <w:p w14:paraId="6280EC16" w14:textId="77777777" w:rsidR="00E80C79" w:rsidRPr="003723DF" w:rsidRDefault="002C57E1" w:rsidP="001C547A">
            <w:pPr>
              <w:pStyle w:val="MFK-kontakt"/>
              <w:rPr>
                <w:color w:val="000000" w:themeColor="text1"/>
                <w:szCs w:val="14"/>
              </w:rPr>
            </w:pPr>
            <w:sdt>
              <w:sdtPr>
                <w:rPr>
                  <w:color w:val="000000" w:themeColor="text1"/>
                  <w:szCs w:val="14"/>
                </w:rPr>
                <w:tag w:val="OurRef.E-mail"/>
                <w:id w:val="10004"/>
                <w:placeholder>
                  <w:docPart w:val="6B053EAB6181444BBE153458DEC6CF5A"/>
                </w:placeholder>
                <w:dataBinding w:prefixMappings="xmlns:gbs='http://www.software-innovation.no/growBusinessDocument'" w:xpath="/gbs:GrowBusinessDocument/gbs:OurRef.E-mail[@gbs:key='10004']" w:storeItemID="{A44F2FAB-B142-4974-B97F-18382F02A39B}"/>
                <w:text/>
              </w:sdtPr>
              <w:sdtEndPr/>
              <w:sdtContent/>
            </w:sdt>
          </w:p>
          <w:p w14:paraId="06EDE61B" w14:textId="77777777" w:rsidR="00E80C79" w:rsidRPr="003723DF" w:rsidRDefault="00E80C79" w:rsidP="001C547A">
            <w:pPr>
              <w:jc w:val="right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19BF3DE4" w14:textId="77777777" w:rsidR="00E8065C" w:rsidRPr="003723DF" w:rsidRDefault="00E8065C" w:rsidP="00E8065C">
      <w:pPr>
        <w:rPr>
          <w:b/>
          <w:color w:val="000000" w:themeColor="text1"/>
        </w:rPr>
      </w:pPr>
    </w:p>
    <w:p w14:paraId="58B618C3" w14:textId="77777777" w:rsidR="00E8065C" w:rsidRDefault="00E8065C" w:rsidP="00E8065C">
      <w:pPr>
        <w:ind w:left="57"/>
      </w:pPr>
      <w:r>
        <w:fldChar w:fldCharType="begin"/>
      </w:r>
      <w:r>
        <w:instrText xml:space="preserve"> PRINT %%d2m*DOKSTART</w:instrText>
      </w:r>
    </w:p>
    <w:p w14:paraId="5CE0CEE0" w14:textId="77777777" w:rsidR="00E8065C" w:rsidRDefault="00E8065C" w:rsidP="00E8065C">
      <w:pPr>
        <w:ind w:left="57"/>
      </w:pPr>
      <w:r>
        <w:instrText>|d2m*Ident:"</w:instrText>
      </w:r>
      <w:r w:rsidR="00115886">
        <w:fldChar w:fldCharType="begin"/>
      </w:r>
      <w:r w:rsidR="00115886">
        <w:instrText xml:space="preserve"> MERGEFIELD Ident </w:instrText>
      </w:r>
      <w:r w:rsidR="00115886">
        <w:fldChar w:fldCharType="separate"/>
      </w:r>
      <w:r>
        <w:rPr>
          <w:noProof/>
        </w:rPr>
        <w:instrText>0202430651</w:instrText>
      </w:r>
      <w:r w:rsidR="00115886">
        <w:rPr>
          <w:noProof/>
        </w:rPr>
        <w:fldChar w:fldCharType="end"/>
      </w:r>
      <w:r>
        <w:instrText>"</w:instrText>
      </w:r>
    </w:p>
    <w:p w14:paraId="376D3FA4" w14:textId="77777777" w:rsidR="00E8065C" w:rsidRDefault="00E8065C" w:rsidP="00E8065C">
      <w:pPr>
        <w:ind w:left="57"/>
      </w:pPr>
      <w:r>
        <w:instrText>|d2m*OVERSKRIFT:"Invitation Flagdag"</w:instrText>
      </w:r>
    </w:p>
    <w:p w14:paraId="752F4F5D" w14:textId="77777777" w:rsidR="00E8065C" w:rsidRDefault="00E8065C" w:rsidP="00E8065C">
      <w:pPr>
        <w:ind w:left="57"/>
      </w:pPr>
      <w:r>
        <w:instrText>|d2m*DESTINATION:"EBOKSKMDPRINT"</w:instrText>
      </w:r>
      <w:r>
        <w:br/>
        <w:instrText>|d2m*RESPONSETYPE:1</w:instrText>
      </w:r>
    </w:p>
    <w:p w14:paraId="34F202DA" w14:textId="3FA0566F" w:rsidR="00E8065C" w:rsidRDefault="00E8065C" w:rsidP="00E8065C">
      <w:pPr>
        <w:ind w:left="57"/>
        <w:rPr>
          <w:b/>
          <w:color w:val="000000" w:themeColor="text1"/>
        </w:rPr>
      </w:pPr>
      <w:r>
        <w:instrText xml:space="preserve">|d2m*ADDRETURNADDRESS:"False"\* MERGEFORMAT </w:instrText>
      </w:r>
      <w:r>
        <w:fldChar w:fldCharType="end"/>
      </w:r>
    </w:p>
    <w:bookmarkStart w:id="0" w:name="start"/>
    <w:bookmarkEnd w:id="0"/>
    <w:p w14:paraId="2F8F908F" w14:textId="6C0351B8" w:rsidR="00E8065C" w:rsidRPr="00AB28F5" w:rsidRDefault="002C57E1" w:rsidP="00E8065C">
      <w:pPr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tag w:val="Title"/>
          <w:id w:val="10015"/>
          <w:placeholder>
            <w:docPart w:val="1AF56F0CD7024F43947032129CACB591"/>
          </w:placeholder>
          <w:dataBinding w:prefixMappings="xmlns:gbs='http://www.software-innovation.no/growBusinessDocument'" w:xpath="/gbs:GrowBusinessDocument/gbs:Title[@gbs:key='10015']" w:storeItemID="{D613C8D2-A23E-4074-94A3-F319510C18F2}"/>
          <w:text/>
        </w:sdtPr>
        <w:sdtEndPr/>
        <w:sdtContent>
          <w:r w:rsidR="00E8065C">
            <w:rPr>
              <w:b/>
              <w:color w:val="000000" w:themeColor="text1"/>
            </w:rPr>
            <w:t xml:space="preserve">Invitation til </w:t>
          </w:r>
          <w:r w:rsidR="006B57A1">
            <w:rPr>
              <w:b/>
              <w:color w:val="000000" w:themeColor="text1"/>
            </w:rPr>
            <w:t xml:space="preserve">Flagdag for Danmarks udsendte </w:t>
          </w:r>
          <w:r w:rsidR="003F6D23">
            <w:rPr>
              <w:b/>
              <w:color w:val="000000" w:themeColor="text1"/>
            </w:rPr>
            <w:t xml:space="preserve">torsdag </w:t>
          </w:r>
          <w:r w:rsidR="00E8065C">
            <w:rPr>
              <w:b/>
              <w:color w:val="000000" w:themeColor="text1"/>
            </w:rPr>
            <w:t>den 5. september 202</w:t>
          </w:r>
          <w:r w:rsidR="002A0C0A">
            <w:rPr>
              <w:b/>
              <w:color w:val="000000" w:themeColor="text1"/>
            </w:rPr>
            <w:t>4</w:t>
          </w:r>
        </w:sdtContent>
      </w:sdt>
    </w:p>
    <w:p w14:paraId="31A98834" w14:textId="77777777" w:rsidR="00E8065C" w:rsidRDefault="00E8065C" w:rsidP="00E8065C">
      <w:pPr>
        <w:rPr>
          <w:color w:val="000000" w:themeColor="text1"/>
        </w:rPr>
      </w:pPr>
    </w:p>
    <w:p w14:paraId="4FDB0CF4" w14:textId="37B12899" w:rsidR="00E8065C" w:rsidRDefault="00E8065C" w:rsidP="00E8065C">
      <w:r>
        <w:t>I anledning af Danmarks Nationale Flagdag d</w:t>
      </w:r>
      <w:r w:rsidR="003F6D23">
        <w:t>en</w:t>
      </w:r>
      <w:r>
        <w:t xml:space="preserve"> 5. september 202</w:t>
      </w:r>
      <w:r w:rsidR="006B57A1">
        <w:t>4</w:t>
      </w:r>
      <w:r>
        <w:t xml:space="preserve"> vil det glæde os at se dig med evt. ledsager og børn til en uformel sammenkomst i Middelfart. </w:t>
      </w:r>
    </w:p>
    <w:p w14:paraId="218CD338" w14:textId="77777777" w:rsidR="00E8065C" w:rsidRDefault="00E8065C" w:rsidP="00E8065C"/>
    <w:p w14:paraId="328FD85F" w14:textId="2DCC4C47" w:rsidR="00E8065C" w:rsidRDefault="00E8065C" w:rsidP="00E8065C">
      <w:r>
        <w:t xml:space="preserve">Vi </w:t>
      </w:r>
      <w:r w:rsidR="00B421D0">
        <w:t>laver arrangementet</w:t>
      </w:r>
      <w:r w:rsidR="00115886">
        <w:t>,</w:t>
      </w:r>
      <w:r w:rsidR="00B421D0">
        <w:t xml:space="preserve"> for</w:t>
      </w:r>
      <w:r w:rsidR="00377F08">
        <w:t>d</w:t>
      </w:r>
      <w:r w:rsidR="00B421D0">
        <w:t xml:space="preserve">i vi </w:t>
      </w:r>
      <w:r>
        <w:t xml:space="preserve">gerne </w:t>
      </w:r>
      <w:r w:rsidR="00F102C4">
        <w:t xml:space="preserve">vil </w:t>
      </w:r>
      <w:r w:rsidRPr="008E7A04">
        <w:t xml:space="preserve">anerkende og </w:t>
      </w:r>
      <w:r>
        <w:t xml:space="preserve">vise </w:t>
      </w:r>
      <w:r w:rsidRPr="008E7A04">
        <w:t xml:space="preserve">respekt for </w:t>
      </w:r>
      <w:r>
        <w:t xml:space="preserve">din og </w:t>
      </w:r>
      <w:r w:rsidR="00F102C4">
        <w:t xml:space="preserve">dine </w:t>
      </w:r>
      <w:r>
        <w:t xml:space="preserve">kollegaers </w:t>
      </w:r>
      <w:r w:rsidRPr="008E7A04">
        <w:t>store indsats i udlandet</w:t>
      </w:r>
      <w:r>
        <w:t xml:space="preserve">. En indsats som bidrager til at </w:t>
      </w:r>
      <w:r w:rsidRPr="008E7A04">
        <w:t>forsvare de</w:t>
      </w:r>
      <w:r>
        <w:t xml:space="preserve"> værdier, der er vigtige for os som folk og nation.</w:t>
      </w:r>
    </w:p>
    <w:p w14:paraId="536C83DC" w14:textId="77777777" w:rsidR="00E8065C" w:rsidRDefault="00E8065C" w:rsidP="00E8065C"/>
    <w:p w14:paraId="050B767A" w14:textId="77777777" w:rsidR="00E8065C" w:rsidRDefault="00E8065C" w:rsidP="00E8065C">
      <w:pPr>
        <w:rPr>
          <w:b/>
          <w:u w:val="single"/>
        </w:rPr>
      </w:pPr>
      <w:r w:rsidRPr="00F65B3F">
        <w:rPr>
          <w:b/>
          <w:u w:val="single"/>
        </w:rPr>
        <w:t>Om arrangementet</w:t>
      </w:r>
      <w:r>
        <w:rPr>
          <w:b/>
          <w:u w:val="single"/>
        </w:rPr>
        <w:t>:</w:t>
      </w:r>
    </w:p>
    <w:p w14:paraId="23CCDAD9" w14:textId="2C284BAE" w:rsidR="00E8065C" w:rsidRDefault="00E8065C" w:rsidP="00E8065C">
      <w:r>
        <w:t xml:space="preserve">Arrangementet </w:t>
      </w:r>
      <w:r w:rsidRPr="00661FB8">
        <w:t>er for alle tidligere udsendte</w:t>
      </w:r>
      <w:r>
        <w:t xml:space="preserve">, der bor </w:t>
      </w:r>
      <w:r w:rsidRPr="00661FB8">
        <w:t xml:space="preserve">i </w:t>
      </w:r>
      <w:r>
        <w:t>Middelfart</w:t>
      </w:r>
      <w:r w:rsidRPr="00661FB8">
        <w:t xml:space="preserve"> Kommune</w:t>
      </w:r>
      <w:r>
        <w:t>. I forbindelse med gudstjenesten glæder det os</w:t>
      </w:r>
      <w:r w:rsidR="006B57A1">
        <w:t>,</w:t>
      </w:r>
      <w:r>
        <w:t xml:space="preserve"> at Marineforeningen, Garderforeningen, Forsvarsbrødrene, </w:t>
      </w:r>
      <w:r>
        <w:br/>
      </w:r>
      <w:r w:rsidRPr="007D3FBE">
        <w:t>Artilleriforeningen</w:t>
      </w:r>
      <w:r>
        <w:t xml:space="preserve"> og Hjemmeværnet i Middelfart vil deltage med faner</w:t>
      </w:r>
      <w:r w:rsidRPr="00661FB8">
        <w:t>.</w:t>
      </w:r>
      <w:r>
        <w:t xml:space="preserve"> </w:t>
      </w:r>
    </w:p>
    <w:p w14:paraId="04F476F9" w14:textId="77777777" w:rsidR="00E8065C" w:rsidRDefault="00E8065C" w:rsidP="00E8065C"/>
    <w:p w14:paraId="3184F484" w14:textId="7C2CE526" w:rsidR="00E8065C" w:rsidRPr="00661FB8" w:rsidRDefault="00E8065C" w:rsidP="00E8065C">
      <w:r>
        <w:t>Vi opfordre</w:t>
      </w:r>
      <w:r w:rsidR="00561C46">
        <w:t>r</w:t>
      </w:r>
      <w:r>
        <w:t xml:space="preserve"> til, at I bærer uniform, ordner og medaljer</w:t>
      </w:r>
      <w:r w:rsidR="00561C46">
        <w:t>, men det er naturligvis hel</w:t>
      </w:r>
      <w:r w:rsidR="00A9641A">
        <w:t>t op til jer</w:t>
      </w:r>
      <w:r>
        <w:t>.</w:t>
      </w:r>
    </w:p>
    <w:p w14:paraId="54A53F6C" w14:textId="77777777" w:rsidR="00E8065C" w:rsidRDefault="00E8065C" w:rsidP="00E8065C">
      <w:pPr>
        <w:rPr>
          <w:b/>
        </w:rPr>
      </w:pPr>
    </w:p>
    <w:p w14:paraId="627EF969" w14:textId="77777777" w:rsidR="00E8065C" w:rsidRPr="00D45880" w:rsidRDefault="00E8065C" w:rsidP="00E8065C">
      <w:pPr>
        <w:rPr>
          <w:b/>
          <w:u w:val="single"/>
        </w:rPr>
      </w:pPr>
      <w:r w:rsidRPr="00D45880">
        <w:rPr>
          <w:b/>
          <w:u w:val="single"/>
        </w:rPr>
        <w:t>Program:</w:t>
      </w:r>
    </w:p>
    <w:p w14:paraId="3C330F8E" w14:textId="58EB020C" w:rsidR="00E8065C" w:rsidRDefault="00E8065C" w:rsidP="00E8065C">
      <w:r>
        <w:t>Kl. 16.30</w:t>
      </w:r>
      <w:r w:rsidR="00115886">
        <w:t xml:space="preserve"> - </w:t>
      </w:r>
      <w:r>
        <w:t xml:space="preserve">Gudstjeneste i Middelfart Kirke ved sogne- og feltpræst </w:t>
      </w:r>
      <w:r w:rsidRPr="005D4138">
        <w:rPr>
          <w:rFonts w:cs="Tahoma"/>
        </w:rPr>
        <w:t>Je</w:t>
      </w:r>
      <w:r w:rsidR="00A0580C">
        <w:rPr>
          <w:rFonts w:cs="Tahoma"/>
        </w:rPr>
        <w:t>s Rønn Hansen</w:t>
      </w:r>
      <w:r w:rsidRPr="005D4138">
        <w:t>.</w:t>
      </w:r>
    </w:p>
    <w:p w14:paraId="577788B6" w14:textId="6F8FC214" w:rsidR="00BE65B4" w:rsidRDefault="00E8065C" w:rsidP="00E8065C">
      <w:r>
        <w:t xml:space="preserve">Kl. 17.00 </w:t>
      </w:r>
      <w:r w:rsidR="00115886">
        <w:t xml:space="preserve">- </w:t>
      </w:r>
      <w:r w:rsidR="003637E4">
        <w:t>N</w:t>
      </w:r>
      <w:r w:rsidR="00BE65B4">
        <w:t xml:space="preserve">år gudstjenesten er vel overstået, </w:t>
      </w:r>
      <w:r>
        <w:t xml:space="preserve">går </w:t>
      </w:r>
      <w:r w:rsidR="00BE65B4">
        <w:t xml:space="preserve">vi de </w:t>
      </w:r>
      <w:r>
        <w:t xml:space="preserve">ca. 400 meter fra kirken ned til Lillebælt </w:t>
      </w:r>
      <w:r w:rsidR="00BE65B4">
        <w:t>V</w:t>
      </w:r>
      <w:r>
        <w:t xml:space="preserve">ærftet </w:t>
      </w:r>
      <w:r w:rsidR="000774F5">
        <w:t>på Gl. Havn</w:t>
      </w:r>
    </w:p>
    <w:p w14:paraId="2DCF7411" w14:textId="46243650" w:rsidR="00E8065C" w:rsidRPr="00BB503A" w:rsidRDefault="00BE65B4" w:rsidP="00E8065C">
      <w:r>
        <w:t>Kl. 17.10</w:t>
      </w:r>
      <w:r w:rsidR="00BE343F">
        <w:t xml:space="preserve"> </w:t>
      </w:r>
      <w:r w:rsidR="00115886">
        <w:t xml:space="preserve">- </w:t>
      </w:r>
      <w:r w:rsidR="00517D60">
        <w:t>H</w:t>
      </w:r>
      <w:r w:rsidR="00E8065C" w:rsidRPr="00580F2E">
        <w:rPr>
          <w:szCs w:val="20"/>
          <w:lang w:val="nb-NO"/>
        </w:rPr>
        <w:t xml:space="preserve">yggeligt samvær med </w:t>
      </w:r>
      <w:r w:rsidR="00E8065C">
        <w:rPr>
          <w:szCs w:val="20"/>
          <w:lang w:val="nb-NO"/>
        </w:rPr>
        <w:t>let traktement</w:t>
      </w:r>
      <w:r w:rsidR="00517D60">
        <w:rPr>
          <w:szCs w:val="20"/>
          <w:lang w:val="nb-NO"/>
        </w:rPr>
        <w:t xml:space="preserve"> på</w:t>
      </w:r>
      <w:r w:rsidR="000774F5">
        <w:rPr>
          <w:szCs w:val="20"/>
          <w:lang w:val="nb-NO"/>
        </w:rPr>
        <w:t xml:space="preserve"> Lillebælt Værftet</w:t>
      </w:r>
      <w:r w:rsidR="00517D60">
        <w:t>, Havnegade 98,</w:t>
      </w:r>
      <w:r w:rsidR="00BB503A">
        <w:t xml:space="preserve"> </w:t>
      </w:r>
      <w:r w:rsidR="00517D60">
        <w:t>Middelfart, hvor der vil være</w:t>
      </w:r>
      <w:r w:rsidR="00A53694">
        <w:t xml:space="preserve"> t</w:t>
      </w:r>
      <w:r w:rsidR="00E8065C" w:rsidRPr="00580F2E">
        <w:rPr>
          <w:szCs w:val="20"/>
          <w:lang w:val="nb-NO"/>
        </w:rPr>
        <w:t>ale v/borgmester Johannes Lundsfryd Jensen.</w:t>
      </w:r>
    </w:p>
    <w:p w14:paraId="0AA46EE5" w14:textId="2D848810" w:rsidR="00E8065C" w:rsidRPr="005B60B3" w:rsidRDefault="005729F9" w:rsidP="00E8065C">
      <w:pPr>
        <w:rPr>
          <w:i/>
          <w:iCs/>
        </w:rPr>
      </w:pPr>
      <w:r w:rsidRPr="005B60B3">
        <w:rPr>
          <w:i/>
          <w:iCs/>
        </w:rPr>
        <w:t xml:space="preserve">Du er velkommen til at nøjes med at deltage i kirken eller på værftet, </w:t>
      </w:r>
      <w:r w:rsidR="005B60B3" w:rsidRPr="005B60B3">
        <w:rPr>
          <w:i/>
          <w:iCs/>
        </w:rPr>
        <w:t>hvis du ønsker dette.</w:t>
      </w:r>
    </w:p>
    <w:p w14:paraId="1B7E2B53" w14:textId="77777777" w:rsidR="005729F9" w:rsidRDefault="005729F9" w:rsidP="00E8065C"/>
    <w:p w14:paraId="613EFBF0" w14:textId="77777777" w:rsidR="00E8065C" w:rsidRPr="00684882" w:rsidRDefault="00E8065C" w:rsidP="00E8065C">
      <w:pPr>
        <w:rPr>
          <w:b/>
          <w:u w:val="single"/>
        </w:rPr>
      </w:pPr>
      <w:r w:rsidRPr="00684882">
        <w:rPr>
          <w:b/>
          <w:u w:val="single"/>
        </w:rPr>
        <w:t>Tilmelding</w:t>
      </w:r>
      <w:r>
        <w:rPr>
          <w:b/>
          <w:u w:val="single"/>
        </w:rPr>
        <w:t>:</w:t>
      </w:r>
    </w:p>
    <w:p w14:paraId="48542198" w14:textId="3934AB63" w:rsidR="00E8065C" w:rsidRDefault="00E8065C" w:rsidP="00E8065C">
      <w:r>
        <w:t>Af hensyn til planlægningen af arrangementet</w:t>
      </w:r>
      <w:r w:rsidR="00377F08">
        <w:t xml:space="preserve"> </w:t>
      </w:r>
      <w:r>
        <w:t>vil vi gerne høre</w:t>
      </w:r>
      <w:r w:rsidR="00115886">
        <w:t>,</w:t>
      </w:r>
      <w:r>
        <w:t xml:space="preserve"> om du </w:t>
      </w:r>
      <w:r w:rsidR="00377F08">
        <w:t>deltager</w:t>
      </w:r>
      <w:r w:rsidR="00A0580C">
        <w:t>.</w:t>
      </w:r>
    </w:p>
    <w:p w14:paraId="7F280E93" w14:textId="507B9D97" w:rsidR="00E8065C" w:rsidRPr="002106A0" w:rsidRDefault="00E8065C" w:rsidP="00E8065C">
      <w:r>
        <w:t xml:space="preserve">S.U. </w:t>
      </w:r>
      <w:r w:rsidR="00A0580C">
        <w:t>s</w:t>
      </w:r>
      <w:r>
        <w:t xml:space="preserve">enest </w:t>
      </w:r>
      <w:r w:rsidR="00DF6D3E">
        <w:t>26</w:t>
      </w:r>
      <w:r>
        <w:t>. august til</w:t>
      </w:r>
      <w:r w:rsidR="002106A0">
        <w:t xml:space="preserve"> f</w:t>
      </w:r>
      <w:r w:rsidR="00A53694">
        <w:t>ritid@middelfart.dk</w:t>
      </w:r>
    </w:p>
    <w:p w14:paraId="3EC40AB9" w14:textId="77777777" w:rsidR="00E8065C" w:rsidRPr="00580C0D" w:rsidRDefault="00E8065C" w:rsidP="00E8065C">
      <w:r>
        <w:rPr>
          <w:noProof/>
        </w:rPr>
        <w:drawing>
          <wp:anchor distT="0" distB="0" distL="114300" distR="114300" simplePos="0" relativeHeight="251659264" behindDoc="1" locked="0" layoutInCell="1" allowOverlap="1" wp14:anchorId="3AB0BDD4" wp14:editId="296F34AD">
            <wp:simplePos x="0" y="0"/>
            <wp:positionH relativeFrom="column">
              <wp:posOffset>3013710</wp:posOffset>
            </wp:positionH>
            <wp:positionV relativeFrom="paragraph">
              <wp:posOffset>154305</wp:posOffset>
            </wp:positionV>
            <wp:extent cx="1828800" cy="59118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C35A6" w14:textId="77777777" w:rsidR="00E8065C" w:rsidRPr="00580C0D" w:rsidRDefault="00E8065C" w:rsidP="00E8065C">
      <w:r w:rsidRPr="00580C0D">
        <w:t>Venlig hilsen</w:t>
      </w:r>
    </w:p>
    <w:p w14:paraId="7802DDFE" w14:textId="77777777" w:rsidR="00E8065C" w:rsidRDefault="00E8065C" w:rsidP="00E8065C">
      <w:r>
        <w:rPr>
          <w:noProof/>
        </w:rPr>
        <w:drawing>
          <wp:anchor distT="0" distB="0" distL="114300" distR="114300" simplePos="0" relativeHeight="251661312" behindDoc="1" locked="0" layoutInCell="1" allowOverlap="1" wp14:anchorId="2A448F57" wp14:editId="233BC2D1">
            <wp:simplePos x="0" y="0"/>
            <wp:positionH relativeFrom="column">
              <wp:posOffset>-5715</wp:posOffset>
            </wp:positionH>
            <wp:positionV relativeFrom="paragraph">
              <wp:posOffset>32385</wp:posOffset>
            </wp:positionV>
            <wp:extent cx="1628775" cy="506730"/>
            <wp:effectExtent l="0" t="0" r="9525" b="7620"/>
            <wp:wrapNone/>
            <wp:docPr id="3" name="Billede 3" descr="\\AdmedocPfil01\eDocUsers\Work\MFKADM_cfmmf\~ 2016-026480-10 Johannes underskrift 697037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edocPfil01\eDocUsers\Work\MFKADM_cfmmf\~ 2016-026480-10 Johannes underskrift 6970371_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B5E6D" w14:textId="77777777" w:rsidR="00E8065C" w:rsidRDefault="00E8065C" w:rsidP="00E8065C">
      <w:pPr>
        <w:tabs>
          <w:tab w:val="left" w:pos="5715"/>
        </w:tabs>
      </w:pPr>
      <w:r>
        <w:tab/>
      </w:r>
    </w:p>
    <w:p w14:paraId="4C323D76" w14:textId="77777777" w:rsidR="00E8065C" w:rsidRDefault="00E8065C" w:rsidP="00E8065C"/>
    <w:p w14:paraId="3E6CA4BE" w14:textId="77777777" w:rsidR="00E8065C" w:rsidRPr="0003554E" w:rsidRDefault="00E8065C" w:rsidP="00E8065C">
      <w:pPr>
        <w:rPr>
          <w:color w:val="FF0000"/>
        </w:rPr>
      </w:pPr>
      <w:r>
        <w:t>Johannes Lundsfryd Jensen</w:t>
      </w:r>
      <w:r>
        <w:tab/>
      </w:r>
      <w:r>
        <w:tab/>
      </w:r>
      <w:r w:rsidRPr="0094447D">
        <w:t>Steen</w:t>
      </w:r>
      <w:r>
        <w:t xml:space="preserve"> Vinderslev</w:t>
      </w:r>
    </w:p>
    <w:p w14:paraId="68F8F4CC" w14:textId="13E02698" w:rsidR="00E8065C" w:rsidRDefault="00E8065C" w:rsidP="00E8065C">
      <w:r>
        <w:t>Borgmester</w:t>
      </w:r>
      <w:r>
        <w:tab/>
      </w:r>
      <w:r>
        <w:tab/>
      </w:r>
      <w:r>
        <w:tab/>
      </w:r>
      <w:r>
        <w:tab/>
        <w:t>Kommunaldirektør</w:t>
      </w:r>
    </w:p>
    <w:p w14:paraId="31D425E7" w14:textId="77777777" w:rsidR="00E8065C" w:rsidRDefault="00E8065C" w:rsidP="00E8065C"/>
    <w:p w14:paraId="32BEE90F" w14:textId="77777777" w:rsidR="00E8065C" w:rsidRDefault="00E8065C" w:rsidP="00E8065C"/>
    <w:p w14:paraId="60FFABA1" w14:textId="77777777" w:rsidR="00E8065C" w:rsidRDefault="00E8065C" w:rsidP="00E8065C"/>
    <w:p w14:paraId="4B682EC2" w14:textId="77777777" w:rsidR="00E8065C" w:rsidRDefault="00E8065C" w:rsidP="00E8065C"/>
    <w:p w14:paraId="76D69832" w14:textId="77777777" w:rsidR="00E8065C" w:rsidRPr="00304F80" w:rsidRDefault="00E8065C" w:rsidP="00E8065C">
      <w:pPr>
        <w:rPr>
          <w:i/>
        </w:rPr>
      </w:pPr>
      <w:r w:rsidRPr="00304F80">
        <w:rPr>
          <w:i/>
        </w:rPr>
        <w:t xml:space="preserve">Hvis du ønsker at blive fritaget for, at Forsvarsministeriets Personalestyrelse (FPS) fremsender dine oplysninger til din bopælskommune i forbindelse med flagdagen, kan du ved henvendelse til FPS, </w:t>
      </w:r>
      <w:hyperlink r:id="rId10" w:history="1">
        <w:r w:rsidRPr="00304F80">
          <w:rPr>
            <w:rStyle w:val="Hyperlink"/>
            <w:i/>
          </w:rPr>
          <w:t>PFS@MIL.DK</w:t>
        </w:r>
      </w:hyperlink>
      <w:r w:rsidRPr="00304F80">
        <w:rPr>
          <w:i/>
        </w:rPr>
        <w:t>, anmode om at få dette markeret i FPS’ veterandatabase.</w:t>
      </w:r>
    </w:p>
    <w:p w14:paraId="7AF240E6" w14:textId="77777777" w:rsidR="00E8065C" w:rsidRPr="000D5A9B" w:rsidRDefault="00E8065C" w:rsidP="00E8065C">
      <w:pPr>
        <w:rPr>
          <w:szCs w:val="20"/>
        </w:rPr>
      </w:pPr>
    </w:p>
    <w:p w14:paraId="155C145F" w14:textId="77777777" w:rsidR="00E80C79" w:rsidRPr="003723DF" w:rsidRDefault="00E80C79" w:rsidP="00E80C79"/>
    <w:sectPr w:rsidR="00E80C79" w:rsidRPr="003723DF" w:rsidSect="00B718D2">
      <w:footerReference w:type="default" r:id="rId11"/>
      <w:footerReference w:type="first" r:id="rId12"/>
      <w:pgSz w:w="11906" w:h="16838" w:code="9"/>
      <w:pgMar w:top="851" w:right="1134" w:bottom="85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4017" w14:textId="77777777" w:rsidR="00DE50D6" w:rsidRDefault="00DE50D6">
      <w:r>
        <w:separator/>
      </w:r>
    </w:p>
  </w:endnote>
  <w:endnote w:type="continuationSeparator" w:id="0">
    <w:p w14:paraId="152DB1B3" w14:textId="77777777" w:rsidR="00DE50D6" w:rsidRDefault="00DE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6B7C" w14:textId="77777777" w:rsidR="002A0C0A" w:rsidRDefault="00E80C79" w:rsidP="00154111">
    <w:pPr>
      <w:pStyle w:val="Sidefo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  \* MERGEFORMAT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5336" w14:textId="77777777" w:rsidR="002A0C0A" w:rsidRDefault="00E80C79">
    <w:pPr>
      <w:pStyle w:val="Sidefod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8F01" w14:textId="77777777" w:rsidR="00DE50D6" w:rsidRDefault="00DE50D6">
      <w:r>
        <w:separator/>
      </w:r>
    </w:p>
  </w:footnote>
  <w:footnote w:type="continuationSeparator" w:id="0">
    <w:p w14:paraId="38673680" w14:textId="77777777" w:rsidR="00DE50D6" w:rsidRDefault="00DE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7034"/>
    <w:multiLevelType w:val="hybridMultilevel"/>
    <w:tmpl w:val="BF8264B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4398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C"/>
    <w:rsid w:val="000774F5"/>
    <w:rsid w:val="000B5594"/>
    <w:rsid w:val="000D5A9B"/>
    <w:rsid w:val="000E6129"/>
    <w:rsid w:val="00115886"/>
    <w:rsid w:val="0014123C"/>
    <w:rsid w:val="00177193"/>
    <w:rsid w:val="00182A81"/>
    <w:rsid w:val="002106A0"/>
    <w:rsid w:val="00287D97"/>
    <w:rsid w:val="002A0C0A"/>
    <w:rsid w:val="002C57E1"/>
    <w:rsid w:val="002F149D"/>
    <w:rsid w:val="00306C06"/>
    <w:rsid w:val="00321B05"/>
    <w:rsid w:val="00336FE1"/>
    <w:rsid w:val="003637E4"/>
    <w:rsid w:val="00377F08"/>
    <w:rsid w:val="0038360F"/>
    <w:rsid w:val="003F6D23"/>
    <w:rsid w:val="004058F0"/>
    <w:rsid w:val="00440718"/>
    <w:rsid w:val="00517D60"/>
    <w:rsid w:val="005352CC"/>
    <w:rsid w:val="00561C46"/>
    <w:rsid w:val="005729F9"/>
    <w:rsid w:val="005B60B3"/>
    <w:rsid w:val="00600B30"/>
    <w:rsid w:val="00601717"/>
    <w:rsid w:val="00606D15"/>
    <w:rsid w:val="0061524D"/>
    <w:rsid w:val="0064697F"/>
    <w:rsid w:val="00692C78"/>
    <w:rsid w:val="006B57A1"/>
    <w:rsid w:val="006C1533"/>
    <w:rsid w:val="006D6A29"/>
    <w:rsid w:val="00737638"/>
    <w:rsid w:val="007E4213"/>
    <w:rsid w:val="00816617"/>
    <w:rsid w:val="00876125"/>
    <w:rsid w:val="009617C7"/>
    <w:rsid w:val="00973BF9"/>
    <w:rsid w:val="0097448F"/>
    <w:rsid w:val="00992C51"/>
    <w:rsid w:val="009A2FE4"/>
    <w:rsid w:val="00A0580C"/>
    <w:rsid w:val="00A53694"/>
    <w:rsid w:val="00A9641A"/>
    <w:rsid w:val="00AD2F85"/>
    <w:rsid w:val="00B421D0"/>
    <w:rsid w:val="00B837BD"/>
    <w:rsid w:val="00BB503A"/>
    <w:rsid w:val="00BE343F"/>
    <w:rsid w:val="00BE65B4"/>
    <w:rsid w:val="00D15854"/>
    <w:rsid w:val="00D62107"/>
    <w:rsid w:val="00DD0C08"/>
    <w:rsid w:val="00DE50D6"/>
    <w:rsid w:val="00DF6D3E"/>
    <w:rsid w:val="00E8065C"/>
    <w:rsid w:val="00E80C79"/>
    <w:rsid w:val="00ED2CAB"/>
    <w:rsid w:val="00F102C4"/>
    <w:rsid w:val="00F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CCC7"/>
  <w15:chartTrackingRefBased/>
  <w15:docId w15:val="{4B8DBDC9-8382-45B3-830B-3132E16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C7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80C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80C79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E80C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80C79"/>
    <w:rPr>
      <w:rFonts w:ascii="Verdana" w:eastAsia="Times New Roman" w:hAnsi="Verdana" w:cs="Times New Roman"/>
      <w:sz w:val="20"/>
      <w:szCs w:val="24"/>
      <w:lang w:eastAsia="da-DK"/>
    </w:rPr>
  </w:style>
  <w:style w:type="table" w:styleId="Tabel-Gitter">
    <w:name w:val="Table Grid"/>
    <w:basedOn w:val="Tabel-Normal"/>
    <w:rsid w:val="00E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FK-kontakt">
    <w:name w:val="MFK-kontakt"/>
    <w:basedOn w:val="Normal"/>
    <w:rsid w:val="00E80C79"/>
    <w:pPr>
      <w:jc w:val="right"/>
    </w:pPr>
    <w:rPr>
      <w:sz w:val="14"/>
    </w:rPr>
  </w:style>
  <w:style w:type="character" w:styleId="Sidetal">
    <w:name w:val="page number"/>
    <w:basedOn w:val="Standardskrifttypeiafsnit"/>
    <w:rsid w:val="00E80C79"/>
  </w:style>
  <w:style w:type="paragraph" w:styleId="Listeafsnit">
    <w:name w:val="List Paragraph"/>
    <w:basedOn w:val="Normal"/>
    <w:uiPriority w:val="34"/>
    <w:qFormat/>
    <w:rsid w:val="00E80C7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E80C79"/>
    <w:rPr>
      <w:color w:val="808080"/>
    </w:rPr>
  </w:style>
  <w:style w:type="character" w:styleId="Hyperlink">
    <w:name w:val="Hyperlink"/>
    <w:basedOn w:val="Standardskrifttypeiafsnit"/>
    <w:rsid w:val="00E8065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FS@MIL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cbo\OneDrive%20-%20Middelfart%20Kommune\Dokumenter\Brugerdefinerede%20Office-skabeloner\Notat%20skabelon%20Nyt%20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7FB73AADB1445B87B7D43B19719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AFF25-1A6B-43D0-A6B8-C039A8E3305D}"/>
      </w:docPartPr>
      <w:docPartBody>
        <w:p w:rsidR="00191B1B" w:rsidRDefault="00772BBC">
          <w:pPr>
            <w:pStyle w:val="E87FB73AADB1445B87B7D43B19719267"/>
          </w:pPr>
          <w:r w:rsidRPr="00777663">
            <w:rPr>
              <w:rStyle w:val="Pladsholdertekst"/>
              <w:lang w:val="en-US"/>
            </w:rPr>
            <w:t>Click here to enter a date.</w:t>
          </w:r>
        </w:p>
      </w:docPartBody>
    </w:docPart>
    <w:docPart>
      <w:docPartPr>
        <w:name w:val="AB4912753851460D82E6CC1F319E0D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8365A4-4536-493B-B022-E3AF7F94E3F0}"/>
      </w:docPartPr>
      <w:docPartBody>
        <w:p w:rsidR="00191B1B" w:rsidRDefault="00772BBC">
          <w:pPr>
            <w:pStyle w:val="AB4912753851460D82E6CC1F319E0D5F"/>
          </w:pPr>
          <w:r w:rsidRPr="00FD7B9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F9CF45019D24E2EA983B73CD367E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7D101-3FA6-4A9D-B7F5-58AC3C097A4D}"/>
      </w:docPartPr>
      <w:docPartBody>
        <w:p w:rsidR="00191B1B" w:rsidRDefault="00772BBC">
          <w:pPr>
            <w:pStyle w:val="8F9CF45019D24E2EA983B73CD367EE87"/>
          </w:pPr>
          <w:r w:rsidRPr="00F1031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B053EAB6181444BBE153458DEC6C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30B7D-883C-4415-A41A-57645FB06D38}"/>
      </w:docPartPr>
      <w:docPartBody>
        <w:p w:rsidR="00191B1B" w:rsidRDefault="00772BBC">
          <w:pPr>
            <w:pStyle w:val="6B053EAB6181444BBE153458DEC6CF5A"/>
          </w:pPr>
          <w:r w:rsidRPr="005D24C2">
            <w:rPr>
              <w:rStyle w:val="Pladsholdertekst"/>
              <w:szCs w:val="14"/>
              <w:lang w:val="en-US"/>
            </w:rPr>
            <w:t>Click here to enter text.</w:t>
          </w:r>
        </w:p>
      </w:docPartBody>
    </w:docPart>
    <w:docPart>
      <w:docPartPr>
        <w:name w:val="1AF56F0CD7024F43947032129CACB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F89253-5EC6-40B5-904C-DA2A54625558}"/>
      </w:docPartPr>
      <w:docPartBody>
        <w:p w:rsidR="00191B1B" w:rsidRDefault="00772BBC" w:rsidP="00772BBC">
          <w:pPr>
            <w:pStyle w:val="1AF56F0CD7024F43947032129CACB591"/>
          </w:pPr>
          <w:r w:rsidRPr="004B447D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BC"/>
    <w:rsid w:val="00064295"/>
    <w:rsid w:val="00177193"/>
    <w:rsid w:val="00191B1B"/>
    <w:rsid w:val="00772BBC"/>
    <w:rsid w:val="007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2BBC"/>
    <w:rPr>
      <w:color w:val="808080"/>
    </w:rPr>
  </w:style>
  <w:style w:type="paragraph" w:customStyle="1" w:styleId="E87FB73AADB1445B87B7D43B19719267">
    <w:name w:val="E87FB73AADB1445B87B7D43B19719267"/>
  </w:style>
  <w:style w:type="paragraph" w:customStyle="1" w:styleId="AB4912753851460D82E6CC1F319E0D5F">
    <w:name w:val="AB4912753851460D82E6CC1F319E0D5F"/>
  </w:style>
  <w:style w:type="paragraph" w:customStyle="1" w:styleId="8F9CF45019D24E2EA983B73CD367EE87">
    <w:name w:val="8F9CF45019D24E2EA983B73CD367EE87"/>
  </w:style>
  <w:style w:type="paragraph" w:customStyle="1" w:styleId="6B053EAB6181444BBE153458DEC6CF5A">
    <w:name w:val="6B053EAB6181444BBE153458DEC6CF5A"/>
  </w:style>
  <w:style w:type="paragraph" w:customStyle="1" w:styleId="1AF56F0CD7024F43947032129CACB591">
    <w:name w:val="1AF56F0CD7024F43947032129CACB591"/>
    <w:rsid w:val="00772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E6DCFF8BB2D40A7161375DA49C871" ma:contentTypeVersion="15" ma:contentTypeDescription="Opret et nyt dokument." ma:contentTypeScope="" ma:versionID="5c9d05071403688f832d00c5bd539e70">
  <xsd:schema xmlns:xsd="http://www.w3.org/2001/XMLSchema" xmlns:xs="http://www.w3.org/2001/XMLSchema" xmlns:p="http://schemas.microsoft.com/office/2006/metadata/properties" xmlns:ns2="7e771f19-87aa-4047-b14f-1347b5d4a883" xmlns:ns3="c1aa2c5d-d24f-4085-82a3-375600de3977" targetNamespace="http://schemas.microsoft.com/office/2006/metadata/properties" ma:root="true" ma:fieldsID="cc78771760dd7a1c66d84d50bae71602" ns2:_="" ns3:_="">
    <xsd:import namespace="7e771f19-87aa-4047-b14f-1347b5d4a883"/>
    <xsd:import namespace="c1aa2c5d-d24f-4085-82a3-375600de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1f19-87aa-4047-b14f-1347b5d4a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08065ee6-95ea-41dd-87bd-2e6f6bb84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2c5d-d24f-4085-82a3-375600de39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f9682-e800-46f9-9f45-8cbe9207196d}" ma:internalName="TaxCatchAll" ma:showField="CatchAllData" ma:web="c1aa2c5d-d24f-4085-82a3-375600de3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a2c5d-d24f-4085-82a3-375600de3977" xsi:nil="true"/>
    <lcf76f155ced4ddcb4097134ff3c332f xmlns="7e771f19-87aa-4047-b14f-1347b5d4a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86D4B-0ABD-4F11-A37D-D37A8DEA7429}"/>
</file>

<file path=customXml/itemProps2.xml><?xml version="1.0" encoding="utf-8"?>
<ds:datastoreItem xmlns:ds="http://schemas.openxmlformats.org/officeDocument/2006/customXml" ds:itemID="{2CD95511-A3A9-45C5-BA30-8D24831C579F}"/>
</file>

<file path=customXml/itemProps3.xml><?xml version="1.0" encoding="utf-8"?>
<ds:datastoreItem xmlns:ds="http://schemas.openxmlformats.org/officeDocument/2006/customXml" ds:itemID="{C0C331DA-67E6-44AC-830C-82E5EAD37F1A}"/>
</file>

<file path=docProps/app.xml><?xml version="1.0" encoding="utf-8"?>
<Properties xmlns="http://schemas.openxmlformats.org/officeDocument/2006/extended-properties" xmlns:vt="http://schemas.openxmlformats.org/officeDocument/2006/docPropsVTypes">
  <Template>C:\Users\cfcbo\OneDrive - Middelfart Kommune\Dokumenter\Brugerdefinerede Office-skabeloner\Notat skabelon Nyt Notat.dotx</Template>
  <TotalTime>1</TotalTime>
  <Pages>1</Pages>
  <Words>307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Borchsenius</dc:creator>
  <cp:keywords/>
  <dc:description/>
  <cp:lastModifiedBy>Stine  Rønsch</cp:lastModifiedBy>
  <cp:revision>2</cp:revision>
  <dcterms:created xsi:type="dcterms:W3CDTF">2024-08-05T13:22:00Z</dcterms:created>
  <dcterms:modified xsi:type="dcterms:W3CDTF">2024-08-05T13:22:00Z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0x01010001CE6DCFF8BB2D40A7161375DA49C871</vt:lpwstr>
  </property>
</Properties>
</file>